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64" w:rsidRDefault="002C762D" w:rsidP="002C762D">
      <w:r>
        <w:rPr>
          <w:noProof/>
        </w:rPr>
        <w:drawing>
          <wp:anchor distT="0" distB="0" distL="114300" distR="114300" simplePos="0" relativeHeight="251658240" behindDoc="1" locked="0" layoutInCell="1" allowOverlap="1" wp14:anchorId="643CDBA4" wp14:editId="0DC30689">
            <wp:simplePos x="0" y="0"/>
            <wp:positionH relativeFrom="margin">
              <wp:align>left</wp:align>
            </wp:positionH>
            <wp:positionV relativeFrom="margin">
              <wp:posOffset>-518795</wp:posOffset>
            </wp:positionV>
            <wp:extent cx="3968115" cy="838200"/>
            <wp:effectExtent l="0" t="0" r="0" b="0"/>
            <wp:wrapTopAndBottom/>
            <wp:docPr id="4" name="Bilde 4" descr="Søir Hushold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øir Husholdn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81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064" w:rsidRPr="00AB6064" w:rsidRDefault="00AB6064" w:rsidP="00AB6064">
      <w:pPr>
        <w:rPr>
          <w:i/>
        </w:rPr>
      </w:pPr>
      <w:r w:rsidRPr="00AB6064">
        <w:rPr>
          <w:i/>
        </w:rPr>
        <w:t>Sør-Østerdal Interkommunale Renovasjonsselskap – SØIR IKS – eies av Elverum, Trysil og Åmot kommuner. SØIRs</w:t>
      </w:r>
      <w:r>
        <w:rPr>
          <w:i/>
        </w:rPr>
        <w:t xml:space="preserve"> formål </w:t>
      </w:r>
      <w:r w:rsidRPr="00AB6064">
        <w:rPr>
          <w:i/>
        </w:rPr>
        <w:t xml:space="preserve">er: Selskapet skal løse deltakerkommunenes lovpålagte oppgaver med avfallshåndtering og har som formål å bidra til en lavest mulig avfallsproduksjon og en forsvarlig avfallsbehandling. SØIR IKS skal herunder være et selskap med høy kompetanse og skal til en enhver tid være pådriver og utvikler av gode og samfunnsansvarlige løsninger. SØIR skal være rådgivende for kommunene i avfallsspørsmål og være kommunenes koordinerende instans for den praktiske avfallshåndteringen. Selskapet skal arbeide for å fremme lokal verdiskapning. </w:t>
      </w:r>
    </w:p>
    <w:p w:rsidR="002C762D" w:rsidRDefault="002C762D" w:rsidP="002C762D"/>
    <w:p w:rsidR="002C762D" w:rsidRDefault="002C762D" w:rsidP="002C762D">
      <w:r>
        <w:t>Vi søker etter:</w:t>
      </w:r>
    </w:p>
    <w:p w:rsidR="002C762D" w:rsidRDefault="002C762D" w:rsidP="002C762D"/>
    <w:p w:rsidR="00AB6064" w:rsidRPr="00AB6064" w:rsidRDefault="00F011DC" w:rsidP="00AB6064">
      <w:pPr>
        <w:rPr>
          <w:rFonts w:ascii="Rockwell Extra Bold" w:hAnsi="Rockwell Extra Bold"/>
          <w:b/>
          <w:sz w:val="40"/>
          <w:szCs w:val="40"/>
        </w:rPr>
      </w:pPr>
      <w:r>
        <w:rPr>
          <w:rFonts w:ascii="Rockwell Extra Bold" w:hAnsi="Rockwell Extra Bold"/>
          <w:b/>
          <w:sz w:val="40"/>
          <w:szCs w:val="40"/>
        </w:rPr>
        <w:t xml:space="preserve">Kundeveileder Renovasjon </w:t>
      </w:r>
      <w:r w:rsidR="00AB6064" w:rsidRPr="00AB6064">
        <w:rPr>
          <w:rFonts w:ascii="Rockwell Extra Bold" w:hAnsi="Rockwell Extra Bold"/>
          <w:b/>
          <w:sz w:val="40"/>
          <w:szCs w:val="40"/>
        </w:rPr>
        <w:t>SØIR</w:t>
      </w:r>
    </w:p>
    <w:p w:rsidR="002C762D" w:rsidRDefault="002C762D" w:rsidP="002C762D"/>
    <w:p w:rsidR="0023117D" w:rsidRPr="00AB6064" w:rsidRDefault="0023117D" w:rsidP="0023117D">
      <w:r>
        <w:t>Vi ønsker oss en person for fast stilling som</w:t>
      </w:r>
      <w:r w:rsidR="00812063">
        <w:t xml:space="preserve"> veileder for våre renovasjonskunder</w:t>
      </w:r>
      <w:r>
        <w:t xml:space="preserve">. </w:t>
      </w:r>
      <w:r w:rsidR="00812063">
        <w:br/>
      </w:r>
      <w:r>
        <w:t>Den vi søker har g</w:t>
      </w:r>
      <w:r w:rsidRPr="00AB6064">
        <w:t>ode kommunikasjon</w:t>
      </w:r>
      <w:r>
        <w:t>s-</w:t>
      </w:r>
      <w:r w:rsidRPr="00AB6064">
        <w:t xml:space="preserve"> og samarbeidsevner</w:t>
      </w:r>
      <w:r>
        <w:t>. Er initiativrik og utadvendt. Hen er l</w:t>
      </w:r>
      <w:r w:rsidRPr="00AB6064">
        <w:t>øsningsorientert</w:t>
      </w:r>
      <w:r>
        <w:t>, nøye</w:t>
      </w:r>
      <w:r w:rsidRPr="00AB6064">
        <w:t xml:space="preserve"> og </w:t>
      </w:r>
      <w:r>
        <w:t xml:space="preserve">med </w:t>
      </w:r>
      <w:r w:rsidRPr="00AB6064">
        <w:t>evne til å arbeide målrettet</w:t>
      </w:r>
      <w:r>
        <w:t>.</w:t>
      </w:r>
      <w:r w:rsidR="00812063">
        <w:t xml:space="preserve"> </w:t>
      </w:r>
      <w:r w:rsidR="00465053">
        <w:br/>
      </w:r>
      <w:r w:rsidR="00812063">
        <w:t>Kundekontakten vil være på telefon, digitalt og</w:t>
      </w:r>
      <w:r w:rsidR="00465053">
        <w:t xml:space="preserve"> med besøkende kunder.</w:t>
      </w:r>
    </w:p>
    <w:p w:rsidR="0023117D" w:rsidRDefault="0023117D" w:rsidP="002C762D"/>
    <w:p w:rsidR="00AB6064" w:rsidRPr="00AB6064" w:rsidRDefault="000E1803" w:rsidP="00AB6064">
      <w:pPr>
        <w:rPr>
          <w:b/>
        </w:rPr>
      </w:pPr>
      <w:r>
        <w:rPr>
          <w:b/>
        </w:rPr>
        <w:t>Kundeveileder Renovasjon vil</w:t>
      </w:r>
      <w:r w:rsidR="00AB6064" w:rsidRPr="00AB6064">
        <w:rPr>
          <w:b/>
        </w:rPr>
        <w:t xml:space="preserve"> ha </w:t>
      </w:r>
      <w:r w:rsidR="008A2E43">
        <w:rPr>
          <w:b/>
        </w:rPr>
        <w:t xml:space="preserve">ansvar og </w:t>
      </w:r>
      <w:r w:rsidR="00AB6064" w:rsidRPr="00AB6064">
        <w:rPr>
          <w:b/>
        </w:rPr>
        <w:t>oppgaver som:</w:t>
      </w:r>
    </w:p>
    <w:p w:rsidR="00AB6064" w:rsidRPr="00AB6064" w:rsidRDefault="008A2E43" w:rsidP="00AB6064">
      <w:pPr>
        <w:numPr>
          <w:ilvl w:val="0"/>
          <w:numId w:val="2"/>
        </w:numPr>
      </w:pPr>
      <w:r>
        <w:t>Ansvarlig for sentralbordtjenesten med førstelinjekontakt for SØIRs kunder</w:t>
      </w:r>
    </w:p>
    <w:p w:rsidR="00AB6064" w:rsidRDefault="008A2E43" w:rsidP="00AB6064">
      <w:pPr>
        <w:numPr>
          <w:ilvl w:val="0"/>
          <w:numId w:val="2"/>
        </w:numPr>
      </w:pPr>
      <w:r>
        <w:t xml:space="preserve">Saksbehandling innenfor </w:t>
      </w:r>
      <w:r w:rsidR="00C36617">
        <w:t>kunde</w:t>
      </w:r>
      <w:r>
        <w:t>serviceområdet</w:t>
      </w:r>
      <w:r w:rsidR="00AB6064" w:rsidRPr="00AB6064">
        <w:t xml:space="preserve"> </w:t>
      </w:r>
    </w:p>
    <w:p w:rsidR="009B4526" w:rsidRPr="0094237D" w:rsidRDefault="009B4526" w:rsidP="00AB6064">
      <w:pPr>
        <w:numPr>
          <w:ilvl w:val="0"/>
          <w:numId w:val="2"/>
        </w:numPr>
      </w:pPr>
      <w:r w:rsidRPr="0094237D">
        <w:t xml:space="preserve">Avvikshåndtering </w:t>
      </w:r>
      <w:r w:rsidR="0086766C">
        <w:t>og kommunikasjon med</w:t>
      </w:r>
      <w:r w:rsidRPr="0094237D">
        <w:t xml:space="preserve"> renovatører</w:t>
      </w:r>
    </w:p>
    <w:p w:rsidR="00AB6064" w:rsidRPr="00AB6064" w:rsidRDefault="002140AB" w:rsidP="00AB6064">
      <w:pPr>
        <w:numPr>
          <w:ilvl w:val="0"/>
          <w:numId w:val="2"/>
        </w:numPr>
      </w:pPr>
      <w:r>
        <w:t>Posthåndtering. E-posthenvendelser og skanning av fakturaer</w:t>
      </w:r>
    </w:p>
    <w:p w:rsidR="009B4526" w:rsidRDefault="002140AB" w:rsidP="00C36617">
      <w:pPr>
        <w:numPr>
          <w:ilvl w:val="0"/>
          <w:numId w:val="2"/>
        </w:numPr>
      </w:pPr>
      <w:r>
        <w:t>Innkjøp av enkelte innsatsfaktorer og kontorrekvisita</w:t>
      </w:r>
    </w:p>
    <w:p w:rsidR="009B4526" w:rsidRDefault="009B4526" w:rsidP="00AB6064">
      <w:pPr>
        <w:rPr>
          <w:b/>
        </w:rPr>
      </w:pPr>
    </w:p>
    <w:p w:rsidR="00AB6064" w:rsidRPr="00AB6064" w:rsidRDefault="00AB6064" w:rsidP="00AB6064">
      <w:pPr>
        <w:rPr>
          <w:b/>
        </w:rPr>
      </w:pPr>
      <w:r w:rsidRPr="00AB6064">
        <w:rPr>
          <w:b/>
        </w:rPr>
        <w:t>Ønskede kvalifikasjoner, faglig og personlig:</w:t>
      </w:r>
    </w:p>
    <w:p w:rsidR="00AB6064" w:rsidRDefault="00C36617" w:rsidP="00AB6064">
      <w:pPr>
        <w:numPr>
          <w:ilvl w:val="0"/>
          <w:numId w:val="2"/>
        </w:numPr>
      </w:pPr>
      <w:r>
        <w:t>Interesse for m</w:t>
      </w:r>
      <w:r w:rsidR="002140AB">
        <w:t>iljø,</w:t>
      </w:r>
      <w:r w:rsidR="00AB6064" w:rsidRPr="00AB6064">
        <w:t xml:space="preserve"> gjenvinning</w:t>
      </w:r>
      <w:r>
        <w:t xml:space="preserve"> og</w:t>
      </w:r>
      <w:r w:rsidR="002140AB">
        <w:t xml:space="preserve"> </w:t>
      </w:r>
      <w:r>
        <w:t>informasjonsarbeid</w:t>
      </w:r>
      <w:r w:rsidR="00AB6064" w:rsidRPr="00AB6064">
        <w:t>.</w:t>
      </w:r>
    </w:p>
    <w:p w:rsidR="003C70A8" w:rsidRPr="00AB6064" w:rsidRDefault="00C36617" w:rsidP="003C70A8">
      <w:pPr>
        <w:numPr>
          <w:ilvl w:val="0"/>
          <w:numId w:val="2"/>
        </w:numPr>
      </w:pPr>
      <w:r>
        <w:t>Høyskolestudier</w:t>
      </w:r>
      <w:r w:rsidR="003C70A8">
        <w:t>. F.eks. innen «kommunikasjonsrådgivning», «o</w:t>
      </w:r>
      <w:r w:rsidR="003C70A8" w:rsidRPr="003C70A8">
        <w:t>ffentlig styring, ledelse og økonomi</w:t>
      </w:r>
      <w:r w:rsidR="003C70A8">
        <w:t>», «miljø», «gjenvinning», «sirkulærøkonomi/bærekraft»</w:t>
      </w:r>
      <w:r w:rsidR="002140AB">
        <w:t>, «IT og informasjonssystemer» osv.</w:t>
      </w:r>
    </w:p>
    <w:p w:rsidR="00C36617" w:rsidRDefault="00C36617" w:rsidP="00AB6064">
      <w:pPr>
        <w:numPr>
          <w:ilvl w:val="0"/>
          <w:numId w:val="2"/>
        </w:numPr>
      </w:pPr>
      <w:r>
        <w:t>Erfaring med digitale arbeidsverktøy</w:t>
      </w:r>
    </w:p>
    <w:p w:rsidR="00C36617" w:rsidRDefault="00C36617" w:rsidP="00AB6064">
      <w:pPr>
        <w:numPr>
          <w:ilvl w:val="0"/>
          <w:numId w:val="2"/>
        </w:numPr>
      </w:pPr>
      <w:r>
        <w:t>Interesse for digitalisering/effektivisering</w:t>
      </w:r>
    </w:p>
    <w:p w:rsidR="00AB6064" w:rsidRPr="00AB6064" w:rsidRDefault="00AB6064" w:rsidP="00AB6064">
      <w:pPr>
        <w:numPr>
          <w:ilvl w:val="0"/>
          <w:numId w:val="2"/>
        </w:numPr>
      </w:pPr>
      <w:r w:rsidRPr="00AB6064">
        <w:t>Gode kommunikasjon</w:t>
      </w:r>
      <w:r w:rsidR="00163DDE">
        <w:t>s-</w:t>
      </w:r>
      <w:r w:rsidRPr="00AB6064">
        <w:t xml:space="preserve"> og samarbeidsevner</w:t>
      </w:r>
      <w:r w:rsidR="008739B8">
        <w:t>. Initiativrik og utadvendt</w:t>
      </w:r>
    </w:p>
    <w:p w:rsidR="00AB6064" w:rsidRPr="00AB6064" w:rsidRDefault="00AB6064" w:rsidP="00AB6064">
      <w:pPr>
        <w:numPr>
          <w:ilvl w:val="0"/>
          <w:numId w:val="2"/>
        </w:numPr>
      </w:pPr>
      <w:r w:rsidRPr="00AB6064">
        <w:t>Løsningsorientert</w:t>
      </w:r>
      <w:r w:rsidR="002140AB">
        <w:t>, nøye</w:t>
      </w:r>
      <w:r w:rsidRPr="00AB6064">
        <w:t xml:space="preserve"> og </w:t>
      </w:r>
      <w:r w:rsidR="002140AB">
        <w:t xml:space="preserve">med </w:t>
      </w:r>
      <w:r w:rsidRPr="00AB6064">
        <w:t>evne til å arbeide målrettet</w:t>
      </w:r>
    </w:p>
    <w:p w:rsidR="002C762D" w:rsidRDefault="002C762D" w:rsidP="002C762D"/>
    <w:p w:rsidR="00EF6290" w:rsidRDefault="00C36617" w:rsidP="002C762D">
      <w:pPr>
        <w:outlineLvl w:val="0"/>
      </w:pPr>
      <w:r>
        <w:t>SØIR kan tilby et aktivt og miljøengasjert arbeidsmiljø i nye</w:t>
      </w:r>
      <w:r w:rsidR="00465053">
        <w:t>, moderne</w:t>
      </w:r>
      <w:r>
        <w:t xml:space="preserve"> lokaler på Hornmoen i Elverum.</w:t>
      </w:r>
      <w:r>
        <w:br/>
      </w:r>
      <w:r w:rsidR="00EF6290">
        <w:t>Stillingen lønnes etter avtale. V</w:t>
      </w:r>
      <w:r w:rsidR="002C762D">
        <w:t>i har gode forsikrings</w:t>
      </w:r>
      <w:r>
        <w:t>-</w:t>
      </w:r>
      <w:r w:rsidR="002C762D">
        <w:t xml:space="preserve"> og pensjonsordninger.</w:t>
      </w:r>
    </w:p>
    <w:p w:rsidR="003C70A8" w:rsidRDefault="003C70A8" w:rsidP="002C762D">
      <w:pPr>
        <w:outlineLvl w:val="0"/>
      </w:pPr>
    </w:p>
    <w:p w:rsidR="002C762D" w:rsidRDefault="008A2E43" w:rsidP="0099195B">
      <w:pPr>
        <w:outlineLvl w:val="0"/>
      </w:pPr>
      <w:r>
        <w:t>For nærmere informasjon t</w:t>
      </w:r>
      <w:r w:rsidR="0099195B">
        <w:t xml:space="preserve">a kontakt med </w:t>
      </w:r>
      <w:r>
        <w:t>Kontorleder</w:t>
      </w:r>
      <w:r w:rsidR="00AB6064">
        <w:t xml:space="preserve"> </w:t>
      </w:r>
      <w:r>
        <w:t xml:space="preserve">Nina Gudbrandsen på e-post: </w:t>
      </w:r>
      <w:r w:rsidRPr="008A2E43">
        <w:rPr>
          <w:color w:val="0070C0"/>
        </w:rPr>
        <w:t>Nina@soir.no</w:t>
      </w:r>
    </w:p>
    <w:p w:rsidR="00465053" w:rsidRDefault="00465053" w:rsidP="002C762D">
      <w:pPr>
        <w:rPr>
          <w:u w:val="single"/>
        </w:rPr>
      </w:pPr>
    </w:p>
    <w:p w:rsidR="002C762D" w:rsidRDefault="0099195B" w:rsidP="002C762D">
      <w:r w:rsidRPr="0086766C">
        <w:t>S</w:t>
      </w:r>
      <w:r w:rsidR="002C762D" w:rsidRPr="0086766C">
        <w:t>øknad</w:t>
      </w:r>
      <w:r w:rsidR="0086766C" w:rsidRPr="0086766C">
        <w:t xml:space="preserve"> </w:t>
      </w:r>
      <w:r w:rsidR="0086766C" w:rsidRPr="0086766C">
        <w:rPr>
          <w:bCs/>
        </w:rPr>
        <w:t>med kortfattet CV</w:t>
      </w:r>
      <w:r w:rsidR="002C762D" w:rsidRPr="0086766C">
        <w:t xml:space="preserve"> </w:t>
      </w:r>
      <w:r w:rsidR="008A2E43" w:rsidRPr="0086766C">
        <w:t xml:space="preserve">merket «Kundeveileder SØIR» </w:t>
      </w:r>
      <w:r w:rsidR="002C762D" w:rsidRPr="0086766C">
        <w:t xml:space="preserve">sendes: </w:t>
      </w:r>
      <w:r w:rsidR="008A2E43" w:rsidRPr="0086766C">
        <w:rPr>
          <w:color w:val="0070C0"/>
        </w:rPr>
        <w:t>post@soir.no</w:t>
      </w:r>
      <w:r w:rsidR="008A2E43" w:rsidRPr="0086766C">
        <w:rPr>
          <w:color w:val="0070C0"/>
          <w:u w:val="single"/>
        </w:rPr>
        <w:t xml:space="preserve"> </w:t>
      </w:r>
      <w:r w:rsidR="0086766C">
        <w:rPr>
          <w:color w:val="0070C0"/>
          <w:u w:val="single"/>
        </w:rPr>
        <w:br/>
      </w:r>
      <w:r w:rsidR="002C7561">
        <w:rPr>
          <w:b/>
          <w:u w:val="single"/>
        </w:rPr>
        <w:t>innen 22</w:t>
      </w:r>
      <w:bookmarkStart w:id="0" w:name="_GoBack"/>
      <w:bookmarkEnd w:id="0"/>
      <w:r w:rsidR="008A2E43" w:rsidRPr="0086766C">
        <w:rPr>
          <w:b/>
          <w:u w:val="single"/>
        </w:rPr>
        <w:t>. januar 2021</w:t>
      </w:r>
      <w:r w:rsidR="006316A6">
        <w:t xml:space="preserve">. </w:t>
      </w:r>
      <w:r w:rsidR="0086766C">
        <w:t>Søknadspapirer vil ikke bli returnert</w:t>
      </w:r>
    </w:p>
    <w:p w:rsidR="007F76D2" w:rsidRDefault="007F76D2"/>
    <w:sectPr w:rsidR="007F7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32FBA"/>
    <w:multiLevelType w:val="hybridMultilevel"/>
    <w:tmpl w:val="D572347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66E23253"/>
    <w:multiLevelType w:val="hybridMultilevel"/>
    <w:tmpl w:val="D5F25684"/>
    <w:lvl w:ilvl="0" w:tplc="68E44B0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2D"/>
    <w:rsid w:val="00091D85"/>
    <w:rsid w:val="000E1803"/>
    <w:rsid w:val="00163DDE"/>
    <w:rsid w:val="0019607C"/>
    <w:rsid w:val="002140AB"/>
    <w:rsid w:val="0023117D"/>
    <w:rsid w:val="002C7561"/>
    <w:rsid w:val="002C762D"/>
    <w:rsid w:val="002E4FCD"/>
    <w:rsid w:val="003C70A8"/>
    <w:rsid w:val="00465053"/>
    <w:rsid w:val="0047146F"/>
    <w:rsid w:val="00474A6A"/>
    <w:rsid w:val="004D4205"/>
    <w:rsid w:val="006316A6"/>
    <w:rsid w:val="007C61CF"/>
    <w:rsid w:val="007F76D2"/>
    <w:rsid w:val="00812063"/>
    <w:rsid w:val="0086766C"/>
    <w:rsid w:val="008739B8"/>
    <w:rsid w:val="008A2E43"/>
    <w:rsid w:val="0094237D"/>
    <w:rsid w:val="0099195B"/>
    <w:rsid w:val="009B4526"/>
    <w:rsid w:val="00A43E26"/>
    <w:rsid w:val="00A84EE8"/>
    <w:rsid w:val="00AB6064"/>
    <w:rsid w:val="00AF6F62"/>
    <w:rsid w:val="00B82A6B"/>
    <w:rsid w:val="00C36617"/>
    <w:rsid w:val="00D20B9D"/>
    <w:rsid w:val="00D262DB"/>
    <w:rsid w:val="00E0332B"/>
    <w:rsid w:val="00EF6290"/>
    <w:rsid w:val="00F011DC"/>
    <w:rsid w:val="00FD25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FD12"/>
  <w15:docId w15:val="{1DC0A756-8B28-45DA-A846-373CD2F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2D"/>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23268F42</Template>
  <TotalTime>4</TotalTime>
  <Pages>1</Pages>
  <Words>358</Words>
  <Characters>1903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Elverum kommune</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 Ola Johansen</dc:creator>
  <cp:lastModifiedBy> bjojon</cp:lastModifiedBy>
  <cp:revision>5</cp:revision>
  <cp:lastPrinted>2013-01-03T10:07:00Z</cp:lastPrinted>
  <dcterms:created xsi:type="dcterms:W3CDTF">2021-01-06T13:17:00Z</dcterms:created>
  <dcterms:modified xsi:type="dcterms:W3CDTF">2021-01-08T06:50:00Z</dcterms:modified>
</cp:coreProperties>
</file>